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46" w:rsidRDefault="002B114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附件三</w:t>
      </w:r>
    </w:p>
    <w:p w:rsidR="002B1146" w:rsidRDefault="002B1146">
      <w:pPr>
        <w:jc w:val="center"/>
        <w:rPr>
          <w:rFonts w:ascii="华文中宋" w:eastAsia="华文中宋" w:hAnsi="华文中宋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0"/>
          <w:szCs w:val="40"/>
        </w:rPr>
        <w:t>外省市进沪企业优秀项目经理</w:t>
      </w:r>
    </w:p>
    <w:p w:rsidR="002B1146" w:rsidRDefault="002B1146">
      <w:pPr>
        <w:jc w:val="center"/>
        <w:rPr>
          <w:rFonts w:ascii="华文中宋" w:eastAsia="华文中宋" w:hAnsi="华文中宋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0"/>
          <w:szCs w:val="40"/>
        </w:rPr>
        <w:t>推荐名额分配表</w:t>
      </w:r>
    </w:p>
    <w:p w:rsidR="002B1146" w:rsidRDefault="002B1146">
      <w:pPr>
        <w:jc w:val="center"/>
        <w:rPr>
          <w:rFonts w:ascii="黑体" w:eastAsia="黑体"/>
          <w:sz w:val="32"/>
          <w:szCs w:val="32"/>
        </w:rPr>
      </w:pPr>
    </w:p>
    <w:p w:rsidR="002B1146" w:rsidRDefault="002B1146">
      <w:pPr>
        <w:ind w:firstLineChars="400" w:firstLine="1201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区</w:t>
      </w:r>
      <w:r>
        <w:rPr>
          <w:rFonts w:ascii="华文中宋" w:eastAsia="华文中宋" w:hAnsi="华文中宋"/>
          <w:b/>
          <w:sz w:val="30"/>
          <w:szCs w:val="30"/>
        </w:rPr>
        <w:t xml:space="preserve">   </w:t>
      </w:r>
      <w:r>
        <w:rPr>
          <w:rFonts w:ascii="华文中宋" w:eastAsia="华文中宋" w:hAnsi="华文中宋" w:hint="eastAsia"/>
          <w:b/>
          <w:sz w:val="30"/>
          <w:szCs w:val="30"/>
        </w:rPr>
        <w:t>域</w:t>
      </w:r>
      <w:r>
        <w:rPr>
          <w:rFonts w:ascii="华文中宋" w:eastAsia="华文中宋" w:hAnsi="华文中宋"/>
          <w:b/>
          <w:sz w:val="30"/>
          <w:szCs w:val="30"/>
        </w:rPr>
        <w:t xml:space="preserve">                       </w:t>
      </w:r>
      <w:r>
        <w:rPr>
          <w:rFonts w:ascii="华文中宋" w:eastAsia="华文中宋" w:hAnsi="华文中宋" w:hint="eastAsia"/>
          <w:b/>
          <w:sz w:val="30"/>
          <w:szCs w:val="30"/>
        </w:rPr>
        <w:t>分配名额</w:t>
      </w:r>
      <w:r>
        <w:rPr>
          <w:rFonts w:ascii="华文中宋" w:eastAsia="华文中宋" w:hAnsi="华文中宋"/>
          <w:b/>
          <w:sz w:val="30"/>
          <w:szCs w:val="30"/>
        </w:rPr>
        <w:t xml:space="preserve"> </w:t>
      </w:r>
    </w:p>
    <w:p w:rsidR="002B1146" w:rsidRDefault="002B1146">
      <w:pPr>
        <w:ind w:firstLineChars="500" w:firstLine="1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中建</w:t>
      </w:r>
      <w:r>
        <w:rPr>
          <w:rFonts w:ascii="仿宋_GB2312" w:eastAsia="仿宋_GB2312"/>
          <w:sz w:val="30"/>
          <w:szCs w:val="30"/>
        </w:rPr>
        <w:t xml:space="preserve">                             5</w:t>
      </w:r>
    </w:p>
    <w:p w:rsidR="002B1146" w:rsidRDefault="002B1146">
      <w:pPr>
        <w:ind w:firstLineChars="500" w:firstLine="1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江苏</w:t>
      </w:r>
      <w:r>
        <w:rPr>
          <w:rFonts w:ascii="仿宋_GB2312" w:eastAsia="仿宋_GB2312"/>
          <w:sz w:val="30"/>
          <w:szCs w:val="30"/>
        </w:rPr>
        <w:t xml:space="preserve">                             8</w:t>
      </w:r>
    </w:p>
    <w:p w:rsidR="002B1146" w:rsidRDefault="002B1146">
      <w:pPr>
        <w:ind w:firstLineChars="500" w:firstLine="1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浙江</w:t>
      </w:r>
      <w:r>
        <w:rPr>
          <w:rFonts w:ascii="仿宋_GB2312" w:eastAsia="仿宋_GB2312"/>
          <w:sz w:val="30"/>
          <w:szCs w:val="30"/>
        </w:rPr>
        <w:t xml:space="preserve">                             8</w:t>
      </w:r>
    </w:p>
    <w:p w:rsidR="002B1146" w:rsidRDefault="002B1146">
      <w:pPr>
        <w:ind w:firstLineChars="500" w:firstLine="1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其他</w:t>
      </w:r>
      <w:r>
        <w:rPr>
          <w:rFonts w:ascii="仿宋_GB2312" w:eastAsia="仿宋_GB2312"/>
          <w:sz w:val="30"/>
          <w:szCs w:val="30"/>
        </w:rPr>
        <w:t xml:space="preserve">                             5</w:t>
      </w:r>
    </w:p>
    <w:p w:rsidR="002B1146" w:rsidRDefault="002B1146"/>
    <w:sectPr w:rsidR="002B1146" w:rsidSect="001D4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146" w:rsidRDefault="002B1146">
      <w:r>
        <w:separator/>
      </w:r>
    </w:p>
  </w:endnote>
  <w:endnote w:type="continuationSeparator" w:id="0">
    <w:p w:rsidR="002B1146" w:rsidRDefault="002B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146" w:rsidRDefault="002B1146">
      <w:r>
        <w:separator/>
      </w:r>
    </w:p>
  </w:footnote>
  <w:footnote w:type="continuationSeparator" w:id="0">
    <w:p w:rsidR="002B1146" w:rsidRDefault="002B11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146"/>
    <w:rsid w:val="001D488F"/>
    <w:rsid w:val="002B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</Words>
  <Characters>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5</cp:revision>
  <cp:lastPrinted>2014-03-10T01:26:00Z</cp:lastPrinted>
  <dcterms:created xsi:type="dcterms:W3CDTF">2013-03-15T04:41:00Z</dcterms:created>
  <dcterms:modified xsi:type="dcterms:W3CDTF">2014-03-10T01:26:00Z</dcterms:modified>
</cp:coreProperties>
</file>